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5088C258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72B5FEE0" w14:textId="77777777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AA3A52" w:rsidRPr="00AA3A52">
              <w:t>August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4AFFC080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71390D13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0D5672" w:themeFill="accent1" w:themeFillShade="80"/>
          </w:tcPr>
          <w:p w14:paraId="29948DA0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0D5672" w:themeFill="accent1" w:themeFillShade="80"/>
          </w:tcPr>
          <w:p w14:paraId="4309FCEE" w14:textId="649F0906" w:rsidR="002F6E35" w:rsidRDefault="007E335A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</w:t>
            </w:r>
            <w:r w:rsidR="00C474D1">
              <w:t>4</w:t>
            </w:r>
          </w:p>
        </w:tc>
      </w:tr>
      <w:tr w:rsidR="002F6E35" w14:paraId="1EAF1C42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4B79135" w14:textId="77777777"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14A691D" w14:textId="77777777"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3ED78F92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C9DA6A8E4F044C18B2FBD0E607E84B3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3EDBD596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129DB705" w14:textId="77777777" w:rsidR="002F6E35" w:rsidRDefault="00C474D1">
            <w:pPr>
              <w:pStyle w:val="Days"/>
            </w:pPr>
            <w:sdt>
              <w:sdtPr>
                <w:id w:val="8650153"/>
                <w:placeholder>
                  <w:docPart w:val="9CA6574D48F7446798E308182D958A8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4782FC9A" w14:textId="77777777" w:rsidR="002F6E35" w:rsidRDefault="00C474D1">
            <w:pPr>
              <w:pStyle w:val="Days"/>
            </w:pPr>
            <w:sdt>
              <w:sdtPr>
                <w:id w:val="-1517691135"/>
                <w:placeholder>
                  <w:docPart w:val="675B4E13AB794743A6B66A302A30BD3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07218C38" w14:textId="77777777" w:rsidR="002F6E35" w:rsidRDefault="00C474D1">
            <w:pPr>
              <w:pStyle w:val="Days"/>
            </w:pPr>
            <w:sdt>
              <w:sdtPr>
                <w:id w:val="-1684429625"/>
                <w:placeholder>
                  <w:docPart w:val="89BFB0D8211C461BB746CEF9CCF792A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2D0D05E1" w14:textId="77777777" w:rsidR="002F6E35" w:rsidRDefault="00C474D1">
            <w:pPr>
              <w:pStyle w:val="Days"/>
            </w:pPr>
            <w:sdt>
              <w:sdtPr>
                <w:id w:val="-1188375605"/>
                <w:placeholder>
                  <w:docPart w:val="7E5279B8291149BDA75568BB9FB463A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67A751CB" w14:textId="77777777" w:rsidR="002F6E35" w:rsidRDefault="00C474D1">
            <w:pPr>
              <w:pStyle w:val="Days"/>
            </w:pPr>
            <w:sdt>
              <w:sdtPr>
                <w:id w:val="1991825489"/>
                <w:placeholder>
                  <w:docPart w:val="5D2040CCCA5A46CA9C9B1EBDF2A96CC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18F9B669" w14:textId="77777777" w:rsidR="002F6E35" w:rsidRDefault="00C474D1">
            <w:pPr>
              <w:pStyle w:val="Days"/>
            </w:pPr>
            <w:sdt>
              <w:sdtPr>
                <w:id w:val="115736794"/>
                <w:placeholder>
                  <w:docPart w:val="C4D4289A954F448496348B5DB38AE93D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18CE377B" w14:textId="77777777" w:rsidTr="002F6E35">
        <w:tc>
          <w:tcPr>
            <w:tcW w:w="2054" w:type="dxa"/>
            <w:tcBorders>
              <w:bottom w:val="nil"/>
            </w:tcBorders>
          </w:tcPr>
          <w:p w14:paraId="6EAB9B12" w14:textId="6CD26FA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A3A52"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868E2DF" w14:textId="60129C6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A3A52"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A3A5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AD45D0D" w14:textId="45071EE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A3A52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AA3A5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002A5F9" w14:textId="3D39EEBE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bottom w:val="nil"/>
            </w:tcBorders>
          </w:tcPr>
          <w:p w14:paraId="40A60AD0" w14:textId="766E83EB" w:rsidR="002F6E35" w:rsidRDefault="00C474D1">
            <w:pPr>
              <w:pStyle w:val="Dates"/>
            </w:pPr>
            <w:r>
              <w:t>1</w: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DocVariable MonthStart \@ dddd </w:instrText>
            </w:r>
            <w:r w:rsidR="009035F5">
              <w:fldChar w:fldCharType="separate"/>
            </w:r>
            <w:r w:rsidR="00AA3A52">
              <w:instrText>Saturday</w:instrText>
            </w:r>
            <w:r w:rsidR="009035F5">
              <w:fldChar w:fldCharType="end"/>
            </w:r>
            <w:r w:rsidR="009035F5">
              <w:instrText xml:space="preserve">= "Thursday" 1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=D2 </w:instrText>
            </w:r>
            <w:r w:rsidR="009035F5">
              <w:fldChar w:fldCharType="separate"/>
            </w:r>
            <w:r w:rsidR="00AA3A52">
              <w:rPr>
                <w:noProof/>
              </w:rPr>
              <w:instrText>0</w:instrText>
            </w:r>
            <w:r w:rsidR="009035F5">
              <w:fldChar w:fldCharType="end"/>
            </w:r>
            <w:r w:rsidR="009035F5">
              <w:instrText xml:space="preserve"> &lt;&gt; 0 </w:instrText>
            </w:r>
            <w:r w:rsidR="009035F5">
              <w:fldChar w:fldCharType="begin"/>
            </w:r>
            <w:r w:rsidR="009035F5">
              <w:instrText xml:space="preserve"> =D2+1 </w:instrText>
            </w:r>
            <w:r w:rsidR="009035F5">
              <w:fldChar w:fldCharType="separate"/>
            </w:r>
            <w:r w:rsidR="00557989">
              <w:rPr>
                <w:noProof/>
              </w:rPr>
              <w:instrText>2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end"/>
            </w:r>
            <w:r w:rsidR="009035F5"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CF9A0BC" w14:textId="74E50838" w:rsidR="002F6E35" w:rsidRDefault="00C474D1">
            <w:pPr>
              <w:pStyle w:val="Dates"/>
            </w:pPr>
            <w:r>
              <w:t>2</w: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DocVariable MonthStart \@ dddd </w:instrText>
            </w:r>
            <w:r w:rsidR="009035F5">
              <w:fldChar w:fldCharType="separate"/>
            </w:r>
            <w:r w:rsidR="00AA3A52">
              <w:instrText>Saturday</w:instrText>
            </w:r>
            <w:r w:rsidR="009035F5">
              <w:fldChar w:fldCharType="end"/>
            </w:r>
            <w:r w:rsidR="009035F5">
              <w:instrText xml:space="preserve"> = "Friday" 1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=E2 </w:instrText>
            </w:r>
            <w:r w:rsidR="009035F5">
              <w:fldChar w:fldCharType="separate"/>
            </w:r>
            <w:r w:rsidR="00AA3A52">
              <w:rPr>
                <w:noProof/>
              </w:rPr>
              <w:instrText>0</w:instrText>
            </w:r>
            <w:r w:rsidR="009035F5">
              <w:fldChar w:fldCharType="end"/>
            </w:r>
            <w:r w:rsidR="009035F5">
              <w:instrText xml:space="preserve"> &lt;&gt; 0 </w:instrText>
            </w:r>
            <w:r w:rsidR="009035F5">
              <w:fldChar w:fldCharType="begin"/>
            </w:r>
            <w:r w:rsidR="009035F5">
              <w:instrText xml:space="preserve"> =E2+1 </w:instrText>
            </w:r>
            <w:r w:rsidR="009035F5">
              <w:fldChar w:fldCharType="separate"/>
            </w:r>
            <w:r w:rsidR="00557989">
              <w:rPr>
                <w:noProof/>
              </w:rPr>
              <w:instrText>3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end"/>
            </w:r>
            <w:r w:rsidR="009035F5"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F981799" w14:textId="716CB75D" w:rsidR="002F6E35" w:rsidRDefault="00C474D1">
            <w:pPr>
              <w:pStyle w:val="Dates"/>
            </w:pPr>
            <w:r>
              <w:t>3</w:t>
            </w:r>
          </w:p>
        </w:tc>
      </w:tr>
      <w:tr w:rsidR="002F6E35" w14:paraId="3E438747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EACD511" w14:textId="77777777" w:rsidR="002F6E35" w:rsidRDefault="002F6E35"/>
          <w:p w14:paraId="3A331691" w14:textId="72C37001" w:rsidR="00C474D1" w:rsidRDefault="00C474D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4F58AF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AE050A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84438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2093B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FCF103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5AD23CE" w14:textId="77777777" w:rsidR="002F6E35" w:rsidRDefault="002F6E35"/>
        </w:tc>
      </w:tr>
      <w:tr w:rsidR="002F6E35" w14:paraId="43C01AB0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FA988C8" w14:textId="03A3ABC8" w:rsidR="002F6E35" w:rsidRDefault="00C474D1">
            <w:pPr>
              <w:pStyle w:val="Dates"/>
            </w:pPr>
            <w:r>
              <w:t>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5F14043" w14:textId="171F4EE7" w:rsidR="002F6E35" w:rsidRDefault="00C474D1">
            <w:pPr>
              <w:pStyle w:val="Dates"/>
            </w:pPr>
            <w:r>
              <w:t>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33B41D9" w14:textId="79260C38" w:rsidR="002F6E35" w:rsidRDefault="00C474D1">
            <w:pPr>
              <w:pStyle w:val="Dates"/>
            </w:pPr>
            <w:r>
              <w:t>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35A172B" w14:textId="48FEC6A8" w:rsidR="002F6E35" w:rsidRDefault="00C474D1">
            <w:pPr>
              <w:pStyle w:val="Dates"/>
            </w:pPr>
            <w:r>
              <w:t>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37B7D7" w14:textId="406A318E" w:rsidR="002F6E35" w:rsidRDefault="00C474D1">
            <w:pPr>
              <w:pStyle w:val="Dates"/>
            </w:pPr>
            <w:r>
              <w:t>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E94B089" w14:textId="0CA3C38E" w:rsidR="002F6E35" w:rsidRDefault="00C474D1">
            <w:pPr>
              <w:pStyle w:val="Dates"/>
            </w:pPr>
            <w:r>
              <w:t>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45544F" w14:textId="6116CB76" w:rsidR="002F6E35" w:rsidRDefault="00C474D1">
            <w:pPr>
              <w:pStyle w:val="Dates"/>
            </w:pPr>
            <w:r>
              <w:t>10</w:t>
            </w:r>
          </w:p>
        </w:tc>
      </w:tr>
      <w:tr w:rsidR="002F6E35" w14:paraId="5B088EF6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BCCB06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698FAF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DFFC5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CE07B1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ADDC60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03546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CB0841" w14:textId="77777777" w:rsidR="002F6E35" w:rsidRDefault="002F6E35"/>
        </w:tc>
      </w:tr>
      <w:tr w:rsidR="002F6E35" w14:paraId="0F4A7C31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2615C30" w14:textId="0AA3B762" w:rsidR="002F6E35" w:rsidRDefault="00C474D1">
            <w:pPr>
              <w:pStyle w:val="Dates"/>
            </w:pPr>
            <w:r>
              <w:t>11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C1AA210" w14:textId="38C09F69" w:rsidR="002F6E35" w:rsidRDefault="00C474D1">
            <w:pPr>
              <w:pStyle w:val="Dates"/>
            </w:pPr>
            <w:r>
              <w:t>12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4C806C5" w14:textId="067545D6" w:rsidR="002F6E35" w:rsidRDefault="00C474D1">
            <w:pPr>
              <w:pStyle w:val="Dates"/>
            </w:pPr>
            <w:r>
              <w:t>13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8B88DEE" w14:textId="68623D42" w:rsidR="002F6E35" w:rsidRDefault="00C474D1">
            <w:pPr>
              <w:pStyle w:val="Dates"/>
            </w:pPr>
            <w:r>
              <w:t>14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B29BF8C" w14:textId="2675470E" w:rsidR="002F6E35" w:rsidRDefault="00C474D1">
            <w:pPr>
              <w:pStyle w:val="Dates"/>
            </w:pPr>
            <w:r>
              <w:t>15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BA640C4" w14:textId="4F5B9F49" w:rsidR="002F6E35" w:rsidRDefault="00C474D1">
            <w:pPr>
              <w:pStyle w:val="Dates"/>
            </w:pPr>
            <w:r>
              <w:t>16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40F700C" w14:textId="32480C38" w:rsidR="002F6E35" w:rsidRDefault="00C474D1">
            <w:pPr>
              <w:pStyle w:val="Dates"/>
            </w:pPr>
            <w:r>
              <w:t>17</w:t>
            </w:r>
          </w:p>
        </w:tc>
      </w:tr>
      <w:tr w:rsidR="002F6E35" w14:paraId="45FC4F36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78B12C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5C583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AB16D2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B65BE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5F0466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DC9613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1A4451D" w14:textId="77777777" w:rsidR="002F6E35" w:rsidRDefault="002F6E35"/>
        </w:tc>
      </w:tr>
      <w:tr w:rsidR="002F6E35" w14:paraId="19960EAC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B77B72F" w14:textId="55422045" w:rsidR="002F6E35" w:rsidRDefault="00C474D1">
            <w:pPr>
              <w:pStyle w:val="Dates"/>
            </w:pPr>
            <w:r>
              <w:t>18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BB8DD8" w14:textId="38F759E6" w:rsidR="002F6E35" w:rsidRDefault="00C474D1">
            <w:pPr>
              <w:pStyle w:val="Dates"/>
            </w:pPr>
            <w:r>
              <w:t>19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83D7667" w14:textId="3BDDE929" w:rsidR="002F6E35" w:rsidRDefault="007E335A">
            <w:pPr>
              <w:pStyle w:val="Dates"/>
            </w:pPr>
            <w:r>
              <w:t>2</w:t>
            </w:r>
            <w:r w:rsidR="00C474D1">
              <w:t>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8F42C93" w14:textId="714066BD" w:rsidR="002F6E35" w:rsidRDefault="007E335A">
            <w:pPr>
              <w:pStyle w:val="Dates"/>
            </w:pPr>
            <w:r>
              <w:t>2</w:t>
            </w:r>
            <w:r w:rsidR="00C474D1">
              <w:t>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A5EF777" w14:textId="2D37C4A7" w:rsidR="002F6E35" w:rsidRDefault="007E335A">
            <w:pPr>
              <w:pStyle w:val="Dates"/>
            </w:pPr>
            <w:r>
              <w:t>2</w:t>
            </w:r>
            <w:r w:rsidR="00C474D1">
              <w:t>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8487802" w14:textId="7DFEC3A6" w:rsidR="002F6E35" w:rsidRDefault="007E335A">
            <w:pPr>
              <w:pStyle w:val="Dates"/>
            </w:pPr>
            <w:r>
              <w:t>2</w:t>
            </w:r>
            <w:r w:rsidR="00C474D1">
              <w:t>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F30AE28" w14:textId="149FC4BE" w:rsidR="002F6E35" w:rsidRDefault="007E335A">
            <w:pPr>
              <w:pStyle w:val="Dates"/>
            </w:pPr>
            <w:r>
              <w:t>2</w:t>
            </w:r>
            <w:r w:rsidR="00C474D1">
              <w:t>4</w:t>
            </w:r>
          </w:p>
        </w:tc>
      </w:tr>
      <w:tr w:rsidR="002F6E35" w14:paraId="7788BB9C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CBDA3A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23CA008" w14:textId="77777777" w:rsidR="002F6E35" w:rsidRDefault="007E335A">
            <w:r>
              <w:t>Go for a family walk and discuss your favorite part of your first day of school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AD3FC44" w14:textId="77777777" w:rsidR="002F6E35" w:rsidRDefault="007E335A">
            <w:r>
              <w:t>Jumping Jack Challenge:  Who can complete the most jumping jacks in two minutes?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181A0BC" w14:textId="77777777" w:rsidR="002F6E35" w:rsidRDefault="007E335A">
            <w:r>
              <w:t>Play your favorite music and have a dance party while making dinner.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5002995" w14:textId="6B024090" w:rsidR="002F6E35" w:rsidRDefault="007E335A">
            <w:r>
              <w:t>Family yoga before bedtime</w:t>
            </w:r>
            <w:r w:rsidR="00C474D1">
              <w:t>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481870" w14:textId="367620BB" w:rsidR="002F6E35" w:rsidRDefault="007E335A">
            <w:r>
              <w:t xml:space="preserve">Watch a TV show together as a </w:t>
            </w:r>
            <w:r w:rsidR="00C474D1">
              <w:t>family, while completing squats</w:t>
            </w:r>
            <w:r>
              <w:t xml:space="preserve"> during every commercial</w:t>
            </w:r>
            <w:r w:rsidR="00C474D1">
              <w:t>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2DE5C54" w14:textId="77777777" w:rsidR="002F6E35" w:rsidRDefault="007E335A">
            <w:r>
              <w:t>Go for a family bike ride</w:t>
            </w:r>
          </w:p>
        </w:tc>
      </w:tr>
      <w:tr w:rsidR="002F6E35" w14:paraId="1A2D9C29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392393F" w14:textId="1BC16401" w:rsidR="002F6E35" w:rsidRDefault="00C474D1">
            <w:pPr>
              <w:pStyle w:val="Dates"/>
            </w:pPr>
            <w:r>
              <w:t>25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AAFD2E" w14:textId="4EB906C9" w:rsidR="002F6E35" w:rsidRDefault="00C474D1">
            <w:pPr>
              <w:pStyle w:val="Dates"/>
            </w:pPr>
            <w:r>
              <w:t>26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BF98A3" w14:textId="5CC49408" w:rsidR="002F6E35" w:rsidRDefault="00C474D1">
            <w:pPr>
              <w:pStyle w:val="Dates"/>
            </w:pPr>
            <w:r>
              <w:t>27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64F97A2" w14:textId="69C77420" w:rsidR="002F6E35" w:rsidRDefault="00C474D1">
            <w:pPr>
              <w:pStyle w:val="Dates"/>
            </w:pPr>
            <w:r>
              <w:t>28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678E356" w14:textId="6AB39B59" w:rsidR="002F6E35" w:rsidRDefault="00C474D1">
            <w:pPr>
              <w:pStyle w:val="Dates"/>
            </w:pPr>
            <w:r>
              <w:t>29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6B65100" w14:textId="5D893CE1" w:rsidR="002F6E35" w:rsidRDefault="00C474D1">
            <w:pPr>
              <w:pStyle w:val="Dates"/>
            </w:pPr>
            <w:r>
              <w:t>30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B4E6961" w14:textId="69F35032" w:rsidR="002F6E35" w:rsidRDefault="00C474D1">
            <w:pPr>
              <w:pStyle w:val="Dates"/>
            </w:pPr>
            <w:r>
              <w:t>31</w:t>
            </w:r>
          </w:p>
        </w:tc>
      </w:tr>
      <w:tr w:rsidR="002F6E35" w14:paraId="0EFF1B07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2CC9647" w14:textId="77777777" w:rsidR="002F6E35" w:rsidRDefault="007E335A">
            <w:r>
              <w:t>Focus on Fruits – Try to eat at least three servings of fruits today!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DAE0346" w14:textId="77777777" w:rsidR="002F6E35" w:rsidRDefault="007E335A">
            <w:r>
              <w:t>Crunches Challenge:  Who can complete the most crunches in two minutes?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7C07A54" w14:textId="77777777" w:rsidR="00245203" w:rsidRDefault="007E335A">
            <w:r>
              <w:t>Walk like a crab for one minute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21E9EB" w14:textId="2863CB82" w:rsidR="002F6E35" w:rsidRDefault="00C474D1">
            <w:r>
              <w:t>Skip around your house five times.  Make it a competition.  Who can do it the fastest?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617AA85" w14:textId="2A2DA486" w:rsidR="002F6E35" w:rsidRDefault="00C474D1">
            <w:r>
              <w:t>Grab some chalk and get some sunshine.  What kinds of AMAZING art can you create?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4F59B77" w14:textId="52F318D0" w:rsidR="002F6E35" w:rsidRDefault="00C474D1">
            <w:r>
              <w:t xml:space="preserve">Yoga before bed!  Choose five of your favorite poses to practice.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59F454" w14:textId="433DE7E2" w:rsidR="002F6E35" w:rsidRDefault="00C474D1">
            <w:r>
              <w:t>Saturday morning park adventure!</w:t>
            </w:r>
          </w:p>
        </w:tc>
      </w:tr>
    </w:tbl>
    <w:p w14:paraId="05A401D5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ABF8" w14:textId="77777777" w:rsidR="00AA3A52" w:rsidRDefault="00AA3A52">
      <w:pPr>
        <w:spacing w:before="0" w:after="0"/>
      </w:pPr>
      <w:r>
        <w:separator/>
      </w:r>
    </w:p>
  </w:endnote>
  <w:endnote w:type="continuationSeparator" w:id="0">
    <w:p w14:paraId="342D9C1C" w14:textId="77777777" w:rsidR="00AA3A52" w:rsidRDefault="00AA3A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6F615" w14:textId="77777777" w:rsidR="00AA3A52" w:rsidRDefault="00AA3A52">
      <w:pPr>
        <w:spacing w:before="0" w:after="0"/>
      </w:pPr>
      <w:r>
        <w:separator/>
      </w:r>
    </w:p>
  </w:footnote>
  <w:footnote w:type="continuationSeparator" w:id="0">
    <w:p w14:paraId="4E582151" w14:textId="77777777" w:rsidR="00AA3A52" w:rsidRDefault="00AA3A5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8/31/2020"/>
    <w:docVar w:name="MonthStart" w:val="8/1/2020"/>
    <w:docVar w:name="ShowDynamicGuides" w:val="1"/>
    <w:docVar w:name="ShowMarginGuides" w:val="0"/>
    <w:docVar w:name="ShowOutlines" w:val="0"/>
    <w:docVar w:name="ShowStaticGuides" w:val="0"/>
  </w:docVars>
  <w:rsids>
    <w:rsidRoot w:val="00AA3A52"/>
    <w:rsid w:val="00056814"/>
    <w:rsid w:val="0006779F"/>
    <w:rsid w:val="000A20FE"/>
    <w:rsid w:val="0011772B"/>
    <w:rsid w:val="00245203"/>
    <w:rsid w:val="0027720C"/>
    <w:rsid w:val="002F6E35"/>
    <w:rsid w:val="003D7DDA"/>
    <w:rsid w:val="00406C2A"/>
    <w:rsid w:val="00454FED"/>
    <w:rsid w:val="004C5B17"/>
    <w:rsid w:val="005562FE"/>
    <w:rsid w:val="00557989"/>
    <w:rsid w:val="007564A4"/>
    <w:rsid w:val="007777B1"/>
    <w:rsid w:val="007A49F2"/>
    <w:rsid w:val="007E335A"/>
    <w:rsid w:val="00874C9A"/>
    <w:rsid w:val="009035F5"/>
    <w:rsid w:val="00944085"/>
    <w:rsid w:val="00946A27"/>
    <w:rsid w:val="009A0FFF"/>
    <w:rsid w:val="00A4654E"/>
    <w:rsid w:val="00A73BBF"/>
    <w:rsid w:val="00AA3A52"/>
    <w:rsid w:val="00AB29FA"/>
    <w:rsid w:val="00B70858"/>
    <w:rsid w:val="00B8151A"/>
    <w:rsid w:val="00C11D39"/>
    <w:rsid w:val="00C474D1"/>
    <w:rsid w:val="00C71D73"/>
    <w:rsid w:val="00C7735D"/>
    <w:rsid w:val="00CB1C1C"/>
    <w:rsid w:val="00D17693"/>
    <w:rsid w:val="00DF051F"/>
    <w:rsid w:val="00DF32DE"/>
    <w:rsid w:val="00E02644"/>
    <w:rsid w:val="00E06862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BB0E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1CADE4" w:themeColor="accent1" w:shadow="1"/>
        <w:left w:val="single" w:sz="2" w:space="10" w:color="1CADE4" w:themeColor="accent1" w:shadow="1"/>
        <w:bottom w:val="single" w:sz="2" w:space="10" w:color="1CADE4" w:themeColor="accent1" w:shadow="1"/>
        <w:right w:val="single" w:sz="2" w:space="10" w:color="1CADE4" w:themeColor="accent1" w:shadow="1"/>
      </w:pBdr>
      <w:ind w:left="1152" w:right="1152"/>
    </w:pPr>
    <w:rPr>
      <w:i/>
      <w:iCs/>
      <w:color w:val="1CADE4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1CADE4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1CADE4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1CADE4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0D557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0D557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D5672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ley.mccollum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DA6A8E4F044C18B2FBD0E607E84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FC768-3912-45E0-9BB8-F6642FC6CDB8}"/>
      </w:docPartPr>
      <w:docPartBody>
        <w:p w:rsidR="00F8585B" w:rsidRDefault="00F8585B">
          <w:pPr>
            <w:pStyle w:val="C9DA6A8E4F044C18B2FBD0E607E84B37"/>
          </w:pPr>
          <w:r>
            <w:t>Sunday</w:t>
          </w:r>
        </w:p>
      </w:docPartBody>
    </w:docPart>
    <w:docPart>
      <w:docPartPr>
        <w:name w:val="9CA6574D48F7446798E308182D958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9A62D-6AF2-4CDE-AEA4-FB1621C221BE}"/>
      </w:docPartPr>
      <w:docPartBody>
        <w:p w:rsidR="00F8585B" w:rsidRDefault="00F8585B">
          <w:pPr>
            <w:pStyle w:val="9CA6574D48F7446798E308182D958A8E"/>
          </w:pPr>
          <w:r>
            <w:t>Monday</w:t>
          </w:r>
        </w:p>
      </w:docPartBody>
    </w:docPart>
    <w:docPart>
      <w:docPartPr>
        <w:name w:val="675B4E13AB794743A6B66A302A30B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ED2C8-402E-4856-BD6E-9C6DD7784FED}"/>
      </w:docPartPr>
      <w:docPartBody>
        <w:p w:rsidR="00F8585B" w:rsidRDefault="00F8585B">
          <w:pPr>
            <w:pStyle w:val="675B4E13AB794743A6B66A302A30BD3F"/>
          </w:pPr>
          <w:r>
            <w:t>Tuesday</w:t>
          </w:r>
        </w:p>
      </w:docPartBody>
    </w:docPart>
    <w:docPart>
      <w:docPartPr>
        <w:name w:val="89BFB0D8211C461BB746CEF9CCF79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62236-D354-43B1-B3A8-5BEE36601050}"/>
      </w:docPartPr>
      <w:docPartBody>
        <w:p w:rsidR="00F8585B" w:rsidRDefault="00F8585B">
          <w:pPr>
            <w:pStyle w:val="89BFB0D8211C461BB746CEF9CCF792A3"/>
          </w:pPr>
          <w:r>
            <w:t>Wednesday</w:t>
          </w:r>
        </w:p>
      </w:docPartBody>
    </w:docPart>
    <w:docPart>
      <w:docPartPr>
        <w:name w:val="7E5279B8291149BDA75568BB9FB46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54EE8-10D1-4610-9C3D-F7826DF55FDE}"/>
      </w:docPartPr>
      <w:docPartBody>
        <w:p w:rsidR="00F8585B" w:rsidRDefault="00F8585B">
          <w:pPr>
            <w:pStyle w:val="7E5279B8291149BDA75568BB9FB463AF"/>
          </w:pPr>
          <w:r>
            <w:t>Thursday</w:t>
          </w:r>
        </w:p>
      </w:docPartBody>
    </w:docPart>
    <w:docPart>
      <w:docPartPr>
        <w:name w:val="5D2040CCCA5A46CA9C9B1EBDF2A96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0A646-8B08-4AFB-BB26-CC1A64B7CDAD}"/>
      </w:docPartPr>
      <w:docPartBody>
        <w:p w:rsidR="00F8585B" w:rsidRDefault="00F8585B">
          <w:pPr>
            <w:pStyle w:val="5D2040CCCA5A46CA9C9B1EBDF2A96CCB"/>
          </w:pPr>
          <w:r>
            <w:t>Friday</w:t>
          </w:r>
        </w:p>
      </w:docPartBody>
    </w:docPart>
    <w:docPart>
      <w:docPartPr>
        <w:name w:val="C4D4289A954F448496348B5DB38AE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F60A5-BB37-4C1E-BAE0-939818793A75}"/>
      </w:docPartPr>
      <w:docPartBody>
        <w:p w:rsidR="00F8585B" w:rsidRDefault="00F8585B">
          <w:pPr>
            <w:pStyle w:val="C4D4289A954F448496348B5DB38AE93D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85B"/>
    <w:rsid w:val="00F8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DA6A8E4F044C18B2FBD0E607E84B37">
    <w:name w:val="C9DA6A8E4F044C18B2FBD0E607E84B37"/>
  </w:style>
  <w:style w:type="paragraph" w:customStyle="1" w:styleId="9CA6574D48F7446798E308182D958A8E">
    <w:name w:val="9CA6574D48F7446798E308182D958A8E"/>
  </w:style>
  <w:style w:type="paragraph" w:customStyle="1" w:styleId="675B4E13AB794743A6B66A302A30BD3F">
    <w:name w:val="675B4E13AB794743A6B66A302A30BD3F"/>
  </w:style>
  <w:style w:type="paragraph" w:customStyle="1" w:styleId="89BFB0D8211C461BB746CEF9CCF792A3">
    <w:name w:val="89BFB0D8211C461BB746CEF9CCF792A3"/>
  </w:style>
  <w:style w:type="paragraph" w:customStyle="1" w:styleId="7E5279B8291149BDA75568BB9FB463AF">
    <w:name w:val="7E5279B8291149BDA75568BB9FB463AF"/>
  </w:style>
  <w:style w:type="paragraph" w:customStyle="1" w:styleId="5D2040CCCA5A46CA9C9B1EBDF2A96CCB">
    <w:name w:val="5D2040CCCA5A46CA9C9B1EBDF2A96CCB"/>
  </w:style>
  <w:style w:type="paragraph" w:customStyle="1" w:styleId="C4D4289A954F448496348B5DB38AE93D">
    <w:name w:val="C4D4289A954F448496348B5DB38AE9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7F36B-DA45-4674-9A9C-D2F273A01FC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71af3243-3dd4-4a8d-8c0d-dd76da1f02a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2020-06-14T21:28:00Z</dcterms:created>
  <dcterms:modified xsi:type="dcterms:W3CDTF">2024-08-15T14:38:00Z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